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54D7EA76" w:rsidR="004948C7" w:rsidRDefault="004C09C6">
            <w:pPr>
              <w:spacing w:after="0"/>
            </w:pPr>
            <w:r>
              <w:t>NOVIEMBRE</w:t>
            </w:r>
            <w:r w:rsidR="00000000">
              <w:t xml:space="preserve"> 2023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blPrEx>
          <w:tblCellMar>
            <w:top w:w="0" w:type="dxa"/>
            <w:bottom w:w="0" w:type="dxa"/>
          </w:tblCellMar>
        </w:tblPrEx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blPrEx>
          <w:tblCellMar>
            <w:top w:w="0" w:type="dxa"/>
            <w:bottom w:w="0" w:type="dxa"/>
          </w:tblCellMar>
        </w:tblPrEx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8B61" w14:textId="77777777" w:rsidR="0093781C" w:rsidRDefault="0093781C">
      <w:pPr>
        <w:spacing w:after="0"/>
      </w:pPr>
      <w:r>
        <w:separator/>
      </w:r>
    </w:p>
  </w:endnote>
  <w:endnote w:type="continuationSeparator" w:id="0">
    <w:p w14:paraId="60747E22" w14:textId="77777777" w:rsidR="0093781C" w:rsidRDefault="00937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EDB1" w14:textId="77777777" w:rsidR="00000000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6175" w14:textId="77777777" w:rsidR="0093781C" w:rsidRDefault="0093781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07A159" w14:textId="77777777" w:rsidR="0093781C" w:rsidRDefault="00937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4A4" w14:textId="77777777" w:rsidR="00000000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000000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000000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48C7"/>
    <w:rsid w:val="004948C7"/>
    <w:rsid w:val="004C09C6"/>
    <w:rsid w:val="00544D55"/>
    <w:rsid w:val="0093781C"/>
    <w:rsid w:val="00C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13309</Words>
  <Characters>75864</Characters>
  <Application>Microsoft Office Word</Application>
  <DocSecurity>0</DocSecurity>
  <Lines>632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2023-12-01T13:56:00Z</cp:lastPrinted>
  <dcterms:created xsi:type="dcterms:W3CDTF">2023-12-01T14:05:00Z</dcterms:created>
  <dcterms:modified xsi:type="dcterms:W3CDTF">2023-12-01T14:05:00Z</dcterms:modified>
</cp:coreProperties>
</file>